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>NOĆ MUZEJA 2017. GODINE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Hrvatsko muzejsko društvo već jedanaest godina provodi manifestaciju </w:t>
      </w:r>
      <w:r w:rsidRPr="0069196C">
        <w:rPr>
          <w:i/>
          <w:sz w:val="20"/>
          <w:szCs w:val="20"/>
        </w:rPr>
        <w:t>Noć muzeja</w:t>
      </w:r>
      <w:r w:rsidRPr="0069196C">
        <w:rPr>
          <w:sz w:val="20"/>
          <w:szCs w:val="20"/>
        </w:rPr>
        <w:t xml:space="preserve">, koja je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>u potpunosti poprimila karakteristike nezaobilaznog kulturnog događaja, a s ciljem da se potakne daljnje prepoznavanje muzeja kao dinamičnih institucija, koje potiču istraživanje, inovativnost, kreativnost,  a promoviranjem baštine i njenog utjecaja na suvremene tendencije, promiču važnost interakcije muzeja s okruženjem, stv</w:t>
      </w:r>
      <w:r>
        <w:rPr>
          <w:sz w:val="20"/>
          <w:szCs w:val="20"/>
        </w:rPr>
        <w:t>a</w:t>
      </w:r>
      <w:r w:rsidRPr="0069196C">
        <w:rPr>
          <w:sz w:val="20"/>
          <w:szCs w:val="20"/>
        </w:rPr>
        <w:t>ranje nove publike i  održivi razvoj muzeja i zajednice.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Dvanaestu Noć muzeja koja će se održati 27. sječnja 2017. od 18.-01. sati iza ponoći, obilježit će tema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b/>
          <w:i/>
          <w:sz w:val="20"/>
          <w:szCs w:val="20"/>
        </w:rPr>
        <w:t xml:space="preserve">Glazba i glazbeni velikani i njihov utjecaj na društvo, </w:t>
      </w:r>
      <w:r w:rsidRPr="0069196C">
        <w:rPr>
          <w:sz w:val="20"/>
          <w:szCs w:val="20"/>
        </w:rPr>
        <w:t xml:space="preserve">kojom se želi ukazati na važnost prikupljanja,  očuvanja i prezentiranja najširoj javnosti,  materijalne i nematerijalne kulturne baštine, koju brojni muzeji i druge ustanove baštine u svojim zbirkama, ali i iznimnog utjecaja koji je imala glazba i glazbeni stvaraoci kroz povijest do najsuvremenijeg doba.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>Ideja manifestacije je da se kroz različita događanja u Noći muzeja, prezentira javnosti brojne zbirke posvećene glazbi i glazbenim stvaraocima, velikim skladateljima , dirigentima, pedagozima i izvođačima u najširem smislu,  ali i utjecaje koje su pojedine glazbene pojavnosti imale kroz povijest, a posebice danas  na društvo u cjelini. Na spomen  velikana klasične glazbe Mozarta, Beethovena</w:t>
      </w:r>
      <w:r>
        <w:rPr>
          <w:sz w:val="20"/>
          <w:szCs w:val="20"/>
        </w:rPr>
        <w:t xml:space="preserve"> ili Haydna,teško je reći tko za njih nije čuo ili</w:t>
      </w:r>
      <w:r w:rsidRPr="0069196C">
        <w:rPr>
          <w:sz w:val="20"/>
          <w:szCs w:val="20"/>
        </w:rPr>
        <w:t xml:space="preserve"> njihovu glazbu nije</w:t>
      </w:r>
      <w:r>
        <w:rPr>
          <w:sz w:val="20"/>
          <w:szCs w:val="20"/>
        </w:rPr>
        <w:t xml:space="preserve"> slušao..</w:t>
      </w:r>
      <w:r w:rsidRPr="0069196C">
        <w:rPr>
          <w:sz w:val="20"/>
          <w:szCs w:val="20"/>
        </w:rPr>
        <w:t xml:space="preserve"> Kad je riječ o klasicima hrvatske glazbe, o hrvatskim </w:t>
      </w:r>
      <w:r>
        <w:rPr>
          <w:sz w:val="20"/>
          <w:szCs w:val="20"/>
        </w:rPr>
        <w:t xml:space="preserve">glazbenim </w:t>
      </w:r>
      <w:r w:rsidRPr="0069196C">
        <w:rPr>
          <w:sz w:val="20"/>
          <w:szCs w:val="20"/>
        </w:rPr>
        <w:t xml:space="preserve">velikanima na spomen samo Dore Pejačević, Vatroslava Lisinskog, Ivana pl. Zajca i Borisa Papandopula itd. ostavština za hrvatsku kulturu je iznimna, a suvremeni hrvatski stvaraoci i izvođači upotpunjuju listu velikana.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Međutim „..trag, primjerice Elvisa, Hendrixa, Lennona, Strummera i Cobaina u društvu i ( popularnoj) kulturi našeg civilizacijskog  kruga u posljednjih pola stoljeća toliko je dubok da s pravom možemo reći kako oni doista jesu glazbom, stihovima, pojavom i stavovima promijenili svijet, a posebice mikrosvjetove u kojima svatko od nas provodi svoju svakodnevnicu“.. ( Dragaš, Aleksandar: Jutarnji list, </w:t>
      </w:r>
      <w:r>
        <w:rPr>
          <w:sz w:val="20"/>
          <w:szCs w:val="20"/>
        </w:rPr>
        <w:t>22.05. 2010</w:t>
      </w:r>
      <w:r w:rsidRPr="0069196C">
        <w:rPr>
          <w:sz w:val="20"/>
          <w:szCs w:val="20"/>
        </w:rPr>
        <w:t>.</w:t>
      </w:r>
      <w:r>
        <w:rPr>
          <w:sz w:val="20"/>
          <w:szCs w:val="20"/>
        </w:rPr>
        <w:t>,</w:t>
      </w:r>
      <w:r w:rsidRPr="000B5165">
        <w:rPr>
          <w:i/>
          <w:sz w:val="20"/>
          <w:szCs w:val="20"/>
        </w:rPr>
        <w:t>Glazbenici i kritičari pišu o</w:t>
      </w:r>
      <w:r w:rsidRPr="0069196C">
        <w:rPr>
          <w:sz w:val="20"/>
          <w:szCs w:val="20"/>
        </w:rPr>
        <w:t xml:space="preserve"> </w:t>
      </w:r>
      <w:r w:rsidRPr="000B5165">
        <w:rPr>
          <w:i/>
          <w:sz w:val="20"/>
          <w:szCs w:val="20"/>
        </w:rPr>
        <w:t xml:space="preserve">velikanima popularne glazbe: </w:t>
      </w:r>
      <w:r>
        <w:rPr>
          <w:i/>
          <w:sz w:val="20"/>
          <w:szCs w:val="20"/>
        </w:rPr>
        <w:t>D</w:t>
      </w:r>
      <w:r w:rsidRPr="000B5165">
        <w:rPr>
          <w:i/>
          <w:sz w:val="20"/>
          <w:szCs w:val="20"/>
        </w:rPr>
        <w:t>an kada je umro moj heroj“)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Ovim navodima možemo samo dodati da je nedavni odlazak Davida Bowiea, glazbenika i multimedijskog umjetnika, koji je između ostaloga i glumio lik Nikole Tesle u zadnjem Nolanovom filmu „Prestiž“, kao i posveta Tesli i Bowijeu na zadnjem mega IN MUSIC festivalu u Zagrebu, govori o međusobnim utjecajima znanosti, povijesti, umjetnosti i društva.. </w:t>
      </w:r>
      <w:r>
        <w:rPr>
          <w:sz w:val="20"/>
          <w:szCs w:val="20"/>
        </w:rPr>
        <w:t xml:space="preserve">ili posveta  In Music festivala i </w:t>
      </w:r>
      <w:r w:rsidRPr="0069196C">
        <w:rPr>
          <w:sz w:val="20"/>
          <w:szCs w:val="20"/>
        </w:rPr>
        <w:t xml:space="preserve"> Noći muzeja je </w:t>
      </w:r>
      <w:r>
        <w:rPr>
          <w:sz w:val="20"/>
          <w:szCs w:val="20"/>
        </w:rPr>
        <w:t>inovativnosti</w:t>
      </w:r>
      <w:r w:rsidRPr="0069196C">
        <w:rPr>
          <w:sz w:val="20"/>
          <w:szCs w:val="20"/>
        </w:rPr>
        <w:t xml:space="preserve"> i pozitivnom aspektu ljudskog stvaralaštva, te idejama koje mijenjaju svijet i čin</w:t>
      </w:r>
      <w:r>
        <w:rPr>
          <w:sz w:val="20"/>
          <w:szCs w:val="20"/>
        </w:rPr>
        <w:t>e ga ( glazba) ljepšim i boljim. Svjedoci smo i i gotovo se može reći, sudionici  u  ljetnim  glazbenim  festivalima koji  postaju najunosniji / globalni/hrvatski kulturno –turistički izvozni proizvod.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Tijekom proteklih događanja u Noći muzeja glazba je  uvijek bila dio muzejskih programa kao i svi oblici glazbenog izričaja,  kako klasična glazba  i svi glazbeni stilovi,  tako i suvremena glazba i najugledniji glazbeni stvaraoci i izvođači etno, rock, elektronske, metal i druge vrste suvremene/popularne glazbe).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Već duže vrijeme se govori o osnivanju Muzeja glazbe, pa je Noć muzeja svojevrstan prilog tim nastojanjima.  </w:t>
      </w:r>
    </w:p>
    <w:p w:rsidR="00F15759" w:rsidRPr="0069196C" w:rsidRDefault="00F15759">
      <w:pPr>
        <w:rPr>
          <w:sz w:val="20"/>
          <w:szCs w:val="20"/>
        </w:rPr>
      </w:pPr>
      <w:r w:rsidRPr="0069196C">
        <w:rPr>
          <w:sz w:val="20"/>
          <w:szCs w:val="20"/>
        </w:rPr>
        <w:t xml:space="preserve">Organizatori Noći muzeja pozvat će na suradnju i partnerstvo Muzičku akademiju u Zagrebu i sve druge </w:t>
      </w:r>
      <w:r>
        <w:rPr>
          <w:sz w:val="20"/>
          <w:szCs w:val="20"/>
        </w:rPr>
        <w:t>baštinske, znastvene i pedagoške ustanove, organizatore festivala i predstavnike hrvatske klubske scene  te  teoretičare i novinare koji se bave glazbom.</w:t>
      </w:r>
      <w:bookmarkStart w:id="0" w:name="_GoBack"/>
      <w:bookmarkEnd w:id="0"/>
    </w:p>
    <w:sectPr w:rsidR="00F15759" w:rsidRPr="0069196C" w:rsidSect="000D55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59" w:rsidRDefault="00F15759" w:rsidP="008F495A">
      <w:pPr>
        <w:spacing w:after="0" w:line="240" w:lineRule="auto"/>
      </w:pPr>
      <w:r>
        <w:separator/>
      </w:r>
    </w:p>
  </w:endnote>
  <w:endnote w:type="continuationSeparator" w:id="0">
    <w:p w:rsidR="00F15759" w:rsidRDefault="00F15759" w:rsidP="008F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9" w:rsidRPr="008F495A" w:rsidRDefault="00F15759" w:rsidP="008F495A">
    <w:pPr>
      <w:pStyle w:val="IntenseQuote"/>
      <w:rPr>
        <w:rStyle w:val="IntenseEmphasis"/>
      </w:rPr>
    </w:pPr>
  </w:p>
  <w:p w:rsidR="00F15759" w:rsidRDefault="00F15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59" w:rsidRDefault="00F15759" w:rsidP="008F495A">
      <w:pPr>
        <w:spacing w:after="0" w:line="240" w:lineRule="auto"/>
      </w:pPr>
      <w:r>
        <w:separator/>
      </w:r>
    </w:p>
  </w:footnote>
  <w:footnote w:type="continuationSeparator" w:id="0">
    <w:p w:rsidR="00F15759" w:rsidRDefault="00F15759" w:rsidP="008F4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95A"/>
    <w:rsid w:val="00047365"/>
    <w:rsid w:val="000804F3"/>
    <w:rsid w:val="000B5165"/>
    <w:rsid w:val="000D5586"/>
    <w:rsid w:val="002654E4"/>
    <w:rsid w:val="002A5F63"/>
    <w:rsid w:val="002C4CB7"/>
    <w:rsid w:val="00340991"/>
    <w:rsid w:val="003F271D"/>
    <w:rsid w:val="004A2BE4"/>
    <w:rsid w:val="0069196C"/>
    <w:rsid w:val="006932C8"/>
    <w:rsid w:val="006A6D21"/>
    <w:rsid w:val="0073098E"/>
    <w:rsid w:val="00741868"/>
    <w:rsid w:val="007D7F3B"/>
    <w:rsid w:val="008F495A"/>
    <w:rsid w:val="0093337B"/>
    <w:rsid w:val="00986EBD"/>
    <w:rsid w:val="00AB4806"/>
    <w:rsid w:val="00B72886"/>
    <w:rsid w:val="00B9313B"/>
    <w:rsid w:val="00C348D8"/>
    <w:rsid w:val="00DD3F08"/>
    <w:rsid w:val="00F15759"/>
    <w:rsid w:val="00FB6FEC"/>
    <w:rsid w:val="00F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4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95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4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49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495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F49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F495A"/>
    <w:rPr>
      <w:rFonts w:cs="Times New Roman"/>
      <w:b/>
      <w:bCs/>
      <w:i/>
      <w:iCs/>
      <w:color w:val="4F81BD"/>
    </w:rPr>
  </w:style>
  <w:style w:type="character" w:styleId="IntenseEmphasis">
    <w:name w:val="Intense Emphasis"/>
    <w:basedOn w:val="DefaultParagraphFont"/>
    <w:uiPriority w:val="99"/>
    <w:qFormat/>
    <w:rsid w:val="008F495A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538</Words>
  <Characters>3069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NOĆ MUZEJA 2017</dc:title>
  <dc:subject/>
  <dc:creator>Vesna</dc:creator>
  <cp:keywords/>
  <dc:description/>
  <cp:lastModifiedBy>SLADANA LATINOVIC</cp:lastModifiedBy>
  <cp:revision>2</cp:revision>
  <cp:lastPrinted>2016-07-20T11:18:00Z</cp:lastPrinted>
  <dcterms:created xsi:type="dcterms:W3CDTF">2016-07-22T08:12:00Z</dcterms:created>
  <dcterms:modified xsi:type="dcterms:W3CDTF">2016-07-22T08:12:00Z</dcterms:modified>
</cp:coreProperties>
</file>